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-702" w:type="dxa"/>
        <w:tblLayout w:type="fixed"/>
        <w:tblLook w:val="00A0"/>
      </w:tblPr>
      <w:tblGrid>
        <w:gridCol w:w="2610"/>
        <w:gridCol w:w="1440"/>
        <w:gridCol w:w="1408"/>
        <w:gridCol w:w="1320"/>
        <w:gridCol w:w="1502"/>
        <w:gridCol w:w="792"/>
        <w:gridCol w:w="1232"/>
        <w:gridCol w:w="793"/>
      </w:tblGrid>
      <w:tr w:rsidR="006E3A00" w:rsidRPr="00DA3E18" w:rsidTr="001F3CA6">
        <w:trPr>
          <w:trHeight w:val="69"/>
        </w:trPr>
        <w:tc>
          <w:tcPr>
            <w:tcW w:w="110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</w:tr>
      <w:tr w:rsidR="006E3A00" w:rsidRPr="00DA3E18" w:rsidTr="001F3CA6">
        <w:trPr>
          <w:trHeight w:val="520"/>
        </w:trPr>
        <w:tc>
          <w:tcPr>
            <w:tcW w:w="110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A00" w:rsidRPr="001F3CA6" w:rsidRDefault="006E3A00" w:rsidP="001F3CA6">
            <w:pPr>
              <w:tabs>
                <w:tab w:val="left" w:pos="792"/>
                <w:tab w:val="left" w:pos="4032"/>
              </w:tabs>
              <w:spacing w:after="0" w:line="240" w:lineRule="auto"/>
              <w:ind w:left="792" w:hanging="1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  <w:t xml:space="preserve">Raport </w:t>
            </w:r>
            <w:r w:rsidRPr="001F3CA6"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  <w:t>operativ</w:t>
            </w:r>
          </w:p>
          <w:p w:rsidR="006E3A00" w:rsidRPr="001F3CA6" w:rsidRDefault="006E3A00" w:rsidP="001F3CA6">
            <w:pPr>
              <w:tabs>
                <w:tab w:val="left" w:pos="792"/>
              </w:tabs>
              <w:spacing w:after="0" w:line="240" w:lineRule="auto"/>
              <w:ind w:left="792" w:firstLine="1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  <w:t>privind executarea bugetului asigurărilor sociale de stat provizoriu</w:t>
            </w:r>
          </w:p>
          <w:p w:rsidR="006E3A00" w:rsidRPr="001F3CA6" w:rsidRDefault="006E3A00" w:rsidP="001F3CA6">
            <w:pPr>
              <w:spacing w:after="0" w:line="240" w:lineRule="auto"/>
              <w:ind w:left="1152" w:firstLine="1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  <w:t>la situaţia de 01 februarie 2016</w:t>
            </w:r>
          </w:p>
          <w:p w:rsidR="006E3A00" w:rsidRPr="001F3CA6" w:rsidRDefault="006E3A00" w:rsidP="00786D57">
            <w:pPr>
              <w:spacing w:after="0" w:line="240" w:lineRule="auto"/>
              <w:ind w:left="1152" w:firstLine="522"/>
              <w:jc w:val="right"/>
              <w:rPr>
                <w:rFonts w:ascii="Times New Roman" w:hAnsi="Times New Roman"/>
                <w:bCs/>
                <w:sz w:val="20"/>
                <w:szCs w:val="20"/>
                <w:lang w:val="ro-MO"/>
              </w:rPr>
            </w:pPr>
            <w:r w:rsidRPr="001F3CA6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 xml:space="preserve">               </w:t>
            </w:r>
          </w:p>
          <w:p w:rsidR="006E3A00" w:rsidRPr="001F3CA6" w:rsidRDefault="006E3A00" w:rsidP="00CA1C82">
            <w:pPr>
              <w:spacing w:after="0" w:line="240" w:lineRule="auto"/>
              <w:ind w:left="1152" w:firstLine="522"/>
              <w:jc w:val="right"/>
              <w:rPr>
                <w:rFonts w:ascii="Times New Roman" w:hAnsi="Times New Roman"/>
                <w:bCs/>
                <w:sz w:val="20"/>
                <w:szCs w:val="20"/>
                <w:lang w:val="ro-MO"/>
              </w:rPr>
            </w:pPr>
            <w:r w:rsidRPr="001F3CA6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 xml:space="preserve">  m</w:t>
            </w:r>
            <w:r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i</w:t>
            </w:r>
            <w:r w:rsidRPr="001F3CA6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i. lei</w:t>
            </w:r>
          </w:p>
        </w:tc>
      </w:tr>
      <w:tr w:rsidR="006E3A00" w:rsidRPr="00DA3E18" w:rsidTr="001F3CA6">
        <w:trPr>
          <w:trHeight w:val="80"/>
        </w:trPr>
        <w:tc>
          <w:tcPr>
            <w:tcW w:w="110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40"/>
                <w:szCs w:val="40"/>
                <w:lang w:val="ro-MO"/>
              </w:rPr>
            </w:pPr>
          </w:p>
        </w:tc>
      </w:tr>
      <w:tr w:rsidR="006E3A00" w:rsidRPr="00DA3E18" w:rsidTr="001F3CA6">
        <w:trPr>
          <w:trHeight w:val="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3A00" w:rsidRPr="001F3CA6" w:rsidRDefault="006E3A00" w:rsidP="00D326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  <w:lang w:val="ro-M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</w:tr>
      <w:tr w:rsidR="006E3A00" w:rsidRPr="007B7D86" w:rsidTr="001F3CA6">
        <w:trPr>
          <w:trHeight w:val="788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Indicii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Planul (provizoriu)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Executat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Executat faţă de planul pe an (provizoriu)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Executat faţă de planul pe perioada de gestiune</w:t>
            </w:r>
          </w:p>
        </w:tc>
      </w:tr>
      <w:tr w:rsidR="006E3A00" w:rsidRPr="00DA3E18" w:rsidTr="001F3CA6">
        <w:trPr>
          <w:trHeight w:val="692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bCs/>
                <w:lang w:val="ro-M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Aprobat pe an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Plan pe perioada de gestiune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bCs/>
                <w:lang w:val="ro-M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 xml:space="preserve">Devieri    </w:t>
            </w:r>
            <w:r w:rsidRPr="00CA1C82">
              <w:rPr>
                <w:rFonts w:ascii="Times New Roman" w:hAnsi="Times New Roman"/>
                <w:b/>
                <w:bCs/>
                <w:lang w:val="ro-MO"/>
              </w:rPr>
              <w:br/>
              <w:t xml:space="preserve"> (+,-)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i/>
                <w:iCs/>
                <w:lang w:val="ro-MO"/>
              </w:rPr>
              <w:t>%%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 xml:space="preserve">Devieri    </w:t>
            </w:r>
            <w:r w:rsidRPr="00CA1C82">
              <w:rPr>
                <w:rFonts w:ascii="Times New Roman" w:hAnsi="Times New Roman"/>
                <w:b/>
                <w:bCs/>
                <w:lang w:val="ro-MO"/>
              </w:rPr>
              <w:br/>
              <w:t xml:space="preserve"> (+,-)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CA1C82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i/>
                <w:iCs/>
                <w:lang w:val="ro-MO"/>
              </w:rPr>
              <w:t>%%</w:t>
            </w:r>
          </w:p>
        </w:tc>
      </w:tr>
      <w:tr w:rsidR="006E3A00" w:rsidRPr="00DA3E18" w:rsidTr="001F3CA6">
        <w:trPr>
          <w:trHeight w:val="32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4=3-1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5=3/1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6=3-2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1F3CA6" w:rsidRDefault="006E3A00" w:rsidP="00D3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7=3/2</w:t>
            </w:r>
          </w:p>
        </w:tc>
      </w:tr>
      <w:tr w:rsidR="006E3A00" w:rsidRPr="00DA3E18" w:rsidTr="001F3CA6">
        <w:trPr>
          <w:trHeight w:val="413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I.  VENITURI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13615841,3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1629951,5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1566249,0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-12049592,3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b/>
                <w:i/>
                <w:iCs/>
                <w:lang w:val="ro-MO"/>
              </w:rPr>
              <w:t>11,5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-63702,5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b/>
                <w:i/>
                <w:iCs/>
                <w:lang w:val="ro-MO"/>
              </w:rPr>
              <w:t>96,1</w:t>
            </w:r>
          </w:p>
        </w:tc>
      </w:tr>
      <w:tr w:rsidR="006E3A00" w:rsidRPr="00DA3E18" w:rsidTr="001F3CA6">
        <w:trPr>
          <w:trHeight w:val="53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1F3CA6" w:rsidRDefault="006E3A00" w:rsidP="00004A96">
            <w:pPr>
              <w:spacing w:after="0" w:line="240" w:lineRule="auto"/>
              <w:rPr>
                <w:rFonts w:ascii="Times New Roman" w:hAnsi="Times New Roman"/>
                <w:bCs/>
                <w:lang w:val="ro-MO"/>
              </w:rPr>
            </w:pPr>
            <w:r w:rsidRPr="001F3CA6">
              <w:rPr>
                <w:rFonts w:ascii="Times New Roman" w:hAnsi="Times New Roman"/>
                <w:bCs/>
                <w:lang w:val="ro-MO"/>
              </w:rPr>
              <w:t xml:space="preserve">Contribuţii </w:t>
            </w:r>
            <w:r>
              <w:rPr>
                <w:rFonts w:ascii="Times New Roman" w:hAnsi="Times New Roman"/>
                <w:bCs/>
                <w:lang w:val="ro-MO"/>
              </w:rPr>
              <w:t>d</w:t>
            </w:r>
            <w:r w:rsidRPr="001F3CA6">
              <w:rPr>
                <w:rFonts w:ascii="Times New Roman" w:hAnsi="Times New Roman"/>
                <w:bCs/>
                <w:lang w:val="ro-MO"/>
              </w:rPr>
              <w:t xml:space="preserve">e asigurări sociale </w:t>
            </w:r>
            <w:r>
              <w:rPr>
                <w:rFonts w:ascii="Times New Roman" w:hAnsi="Times New Roman"/>
                <w:bCs/>
                <w:lang w:val="ro-MO"/>
              </w:rPr>
              <w:t>de stat obligatorii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9178385,3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636410,7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600396,0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-8577989,3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i/>
                <w:iCs/>
                <w:lang w:val="ro-MO"/>
              </w:rPr>
              <w:t>6,5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-36014,7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i/>
                <w:iCs/>
                <w:lang w:val="ro-MO"/>
              </w:rPr>
              <w:t>94,3</w:t>
            </w:r>
          </w:p>
        </w:tc>
      </w:tr>
      <w:tr w:rsidR="006E3A00" w:rsidRPr="00DA3E18" w:rsidTr="001F3CA6">
        <w:trPr>
          <w:trHeight w:val="35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Cs/>
                <w:lang w:val="ro-MO"/>
              </w:rPr>
            </w:pPr>
            <w:r w:rsidRPr="001F3CA6">
              <w:rPr>
                <w:rFonts w:ascii="Times New Roman" w:hAnsi="Times New Roman"/>
                <w:bCs/>
                <w:lang w:val="ro-MO"/>
              </w:rPr>
              <w:t xml:space="preserve"> Alte venituri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5557,0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463,0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428,5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-5128,5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i/>
                <w:iCs/>
                <w:lang w:val="ro-MO"/>
              </w:rPr>
              <w:t>7,7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o-MO"/>
              </w:rPr>
            </w:pPr>
            <w:r w:rsidRPr="00CA1C82">
              <w:rPr>
                <w:rFonts w:ascii="Times New Roman" w:hAnsi="Times New Roman"/>
                <w:bCs/>
                <w:lang w:val="ro-MO"/>
              </w:rPr>
              <w:t>-34,5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i/>
                <w:iCs/>
                <w:lang w:val="ro-MO"/>
              </w:rPr>
              <w:t>92,5</w:t>
            </w:r>
          </w:p>
        </w:tc>
      </w:tr>
      <w:tr w:rsidR="006E3A00" w:rsidRPr="00DA3E18" w:rsidTr="001F3CA6">
        <w:trPr>
          <w:trHeight w:val="84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004A96" w:rsidRDefault="006E3A00" w:rsidP="00D3260B">
            <w:pPr>
              <w:spacing w:after="0" w:line="240" w:lineRule="auto"/>
              <w:rPr>
                <w:rFonts w:ascii="Times New Roman" w:hAnsi="Times New Roman"/>
                <w:iCs/>
                <w:lang w:val="ro-MO"/>
              </w:rPr>
            </w:pPr>
            <w:r w:rsidRPr="00004A96">
              <w:rPr>
                <w:rFonts w:ascii="Times New Roman" w:hAnsi="Times New Roman"/>
                <w:iCs/>
                <w:lang w:val="ro-MO"/>
              </w:rPr>
              <w:t>Transferuri primite între bugetul de stat şi bugetul asigurărilor sociale de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Cs/>
                <w:lang w:val="ro-MO"/>
              </w:rPr>
            </w:pPr>
            <w:r w:rsidRPr="00CA1C82">
              <w:rPr>
                <w:rFonts w:ascii="Times New Roman" w:hAnsi="Times New Roman"/>
                <w:iCs/>
                <w:lang w:val="ro-MO"/>
              </w:rPr>
              <w:t>4431899,0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Cs/>
                <w:lang w:val="ro-MO"/>
              </w:rPr>
            </w:pPr>
            <w:r w:rsidRPr="00CA1C82">
              <w:rPr>
                <w:rFonts w:ascii="Times New Roman" w:hAnsi="Times New Roman"/>
                <w:iCs/>
                <w:lang w:val="ro-MO"/>
              </w:rPr>
              <w:t>993077,8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Cs/>
                <w:lang w:val="ro-MO"/>
              </w:rPr>
            </w:pPr>
            <w:r w:rsidRPr="00CA1C82">
              <w:rPr>
                <w:rFonts w:ascii="Times New Roman" w:hAnsi="Times New Roman"/>
                <w:iCs/>
                <w:lang w:val="ro-MO"/>
              </w:rPr>
              <w:t>965424,5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Cs/>
                <w:lang w:val="ro-MO"/>
              </w:rPr>
            </w:pPr>
            <w:r w:rsidRPr="00CA1C82">
              <w:rPr>
                <w:rFonts w:ascii="Times New Roman" w:hAnsi="Times New Roman"/>
                <w:iCs/>
                <w:lang w:val="ro-MO"/>
              </w:rPr>
              <w:t>-3466474,5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i/>
                <w:iCs/>
                <w:lang w:val="ro-MO"/>
              </w:rPr>
              <w:t>21,8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Cs/>
                <w:lang w:val="ro-MO"/>
              </w:rPr>
            </w:pPr>
            <w:r w:rsidRPr="00CA1C82">
              <w:rPr>
                <w:rFonts w:ascii="Times New Roman" w:hAnsi="Times New Roman"/>
                <w:iCs/>
                <w:lang w:val="ro-MO"/>
              </w:rPr>
              <w:t>-27653,3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i/>
                <w:iCs/>
                <w:lang w:val="ro-MO"/>
              </w:rPr>
              <w:t>97,2</w:t>
            </w:r>
          </w:p>
        </w:tc>
      </w:tr>
      <w:tr w:rsidR="006E3A00" w:rsidRPr="00DA3E18" w:rsidTr="001F3CA6">
        <w:trPr>
          <w:trHeight w:val="1007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B34E2C" w:rsidRDefault="006E3A00" w:rsidP="00004A96">
            <w:pPr>
              <w:spacing w:after="0" w:line="240" w:lineRule="auto"/>
              <w:rPr>
                <w:rFonts w:ascii="Times New Roman" w:hAnsi="Times New Roman"/>
                <w:i/>
                <w:lang w:val="ro-MO"/>
              </w:rPr>
            </w:pPr>
            <w:r w:rsidRPr="00B34E2C">
              <w:rPr>
                <w:rFonts w:ascii="Times New Roman" w:hAnsi="Times New Roman"/>
                <w:i/>
                <w:lang w:val="ro-MO"/>
              </w:rPr>
              <w:t>Transferuri de la bugetul de stat la bugetul asigurărilor sociale de stat pentru prestaţii sociale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3369083,2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328077,8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300424,5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-3068658,7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8,9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-27653,3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91,6</w:t>
            </w:r>
          </w:p>
        </w:tc>
      </w:tr>
      <w:tr w:rsidR="006E3A00" w:rsidRPr="00DA3E18" w:rsidTr="001F3CA6">
        <w:trPr>
          <w:trHeight w:val="1133"/>
        </w:trPr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3A00" w:rsidRPr="00B34E2C" w:rsidRDefault="006E3A00" w:rsidP="00004A96">
            <w:pPr>
              <w:spacing w:after="0" w:line="240" w:lineRule="auto"/>
              <w:rPr>
                <w:rFonts w:ascii="Times New Roman" w:hAnsi="Times New Roman"/>
                <w:i/>
                <w:lang w:val="ro-MO"/>
              </w:rPr>
            </w:pPr>
            <w:r w:rsidRPr="00B34E2C">
              <w:rPr>
                <w:rFonts w:ascii="Times New Roman" w:hAnsi="Times New Roman"/>
                <w:i/>
                <w:lang w:val="ro-MO"/>
              </w:rPr>
              <w:t xml:space="preserve">Transferuri de la bugetul de stat pentru acoperirea deficitului  bugetului asigurărilor sociale de stat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O"/>
              </w:rPr>
            </w:pPr>
            <w:r w:rsidRPr="00B34E2C">
              <w:rPr>
                <w:rFonts w:ascii="Times New Roman" w:hAnsi="Times New Roman"/>
                <w:i/>
                <w:lang w:val="ro-MO"/>
              </w:rPr>
              <w:t>1062815,8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O"/>
              </w:rPr>
            </w:pPr>
            <w:r w:rsidRPr="00B34E2C">
              <w:rPr>
                <w:rFonts w:ascii="Times New Roman" w:hAnsi="Times New Roman"/>
                <w:i/>
                <w:lang w:val="ro-MO"/>
              </w:rPr>
              <w:t>665000,0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O"/>
              </w:rPr>
            </w:pPr>
            <w:r w:rsidRPr="00B34E2C">
              <w:rPr>
                <w:rFonts w:ascii="Times New Roman" w:hAnsi="Times New Roman"/>
                <w:i/>
                <w:lang w:val="ro-MO"/>
              </w:rPr>
              <w:t>665000,0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O"/>
              </w:rPr>
            </w:pPr>
            <w:r w:rsidRPr="00B34E2C">
              <w:rPr>
                <w:rFonts w:ascii="Times New Roman" w:hAnsi="Times New Roman"/>
                <w:i/>
                <w:lang w:val="ro-MO"/>
              </w:rPr>
              <w:t>-397815,8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62,6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O"/>
              </w:rPr>
            </w:pPr>
            <w:r w:rsidRPr="00B34E2C">
              <w:rPr>
                <w:rFonts w:ascii="Times New Roman" w:hAnsi="Times New Roman"/>
                <w:i/>
                <w:lang w:val="ro-MO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B34E2C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ro-MO"/>
              </w:rPr>
            </w:pPr>
            <w:r w:rsidRPr="00B34E2C">
              <w:rPr>
                <w:rFonts w:ascii="Times New Roman" w:hAnsi="Times New Roman"/>
                <w:i/>
                <w:iCs/>
                <w:lang w:val="ro-MO"/>
              </w:rPr>
              <w:t>100,0</w:t>
            </w:r>
          </w:p>
        </w:tc>
      </w:tr>
      <w:tr w:rsidR="006E3A00" w:rsidRPr="00DA3E18" w:rsidTr="001F3CA6">
        <w:trPr>
          <w:trHeight w:val="55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A00" w:rsidRPr="001F3CA6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II. CHELTUIELI,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13649357,8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1277665,2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1185264,9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-12464092,9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b/>
                <w:i/>
                <w:iCs/>
                <w:lang w:val="ro-MO"/>
              </w:rPr>
              <w:t>8,7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-92400,3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lang w:val="ro-MO"/>
              </w:rPr>
            </w:pPr>
            <w:r w:rsidRPr="00CA1C82">
              <w:rPr>
                <w:rFonts w:ascii="Times New Roman" w:hAnsi="Times New Roman"/>
                <w:b/>
                <w:i/>
                <w:iCs/>
                <w:lang w:val="ro-MO"/>
              </w:rPr>
              <w:t>92,8</w:t>
            </w:r>
          </w:p>
        </w:tc>
      </w:tr>
      <w:tr w:rsidR="006E3A00" w:rsidRPr="00DA3E18" w:rsidTr="001F3CA6">
        <w:trPr>
          <w:trHeight w:val="39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00" w:rsidRPr="001F3CA6" w:rsidRDefault="006E3A00" w:rsidP="00915739">
            <w:pPr>
              <w:spacing w:after="0" w:line="240" w:lineRule="auto"/>
              <w:rPr>
                <w:rFonts w:ascii="Times New Roman" w:hAnsi="Times New Roman"/>
                <w:b/>
                <w:bCs/>
                <w:lang w:val="ro-MO"/>
              </w:rPr>
            </w:pPr>
            <w:r w:rsidRPr="001F3CA6">
              <w:rPr>
                <w:rFonts w:ascii="Times New Roman" w:hAnsi="Times New Roman"/>
                <w:b/>
                <w:bCs/>
                <w:lang w:val="ro-MO"/>
              </w:rPr>
              <w:t>III. SOLD BUGETAR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9157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-33516,5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9157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352286,3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9157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MO"/>
              </w:rPr>
            </w:pPr>
            <w:r w:rsidRPr="00CA1C82">
              <w:rPr>
                <w:rFonts w:ascii="Times New Roman" w:hAnsi="Times New Roman"/>
                <w:b/>
                <w:bCs/>
                <w:lang w:val="ro-MO"/>
              </w:rPr>
              <w:t>380984,1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lang w:val="ro-M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ro-M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lang w:val="ro-M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A00" w:rsidRPr="00CA1C82" w:rsidRDefault="006E3A00" w:rsidP="00D3260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ro-MO"/>
              </w:rPr>
            </w:pPr>
          </w:p>
        </w:tc>
      </w:tr>
    </w:tbl>
    <w:p w:rsidR="006E3A00" w:rsidRDefault="006E3A00">
      <w:pPr>
        <w:rPr>
          <w:sz w:val="24"/>
          <w:szCs w:val="24"/>
          <w:lang w:val="ro-MO"/>
        </w:rPr>
      </w:pPr>
    </w:p>
    <w:p w:rsidR="006E3A00" w:rsidRDefault="006E3A00">
      <w:pPr>
        <w:rPr>
          <w:sz w:val="24"/>
          <w:szCs w:val="24"/>
          <w:lang w:val="ro-MO"/>
        </w:rPr>
      </w:pPr>
    </w:p>
    <w:p w:rsidR="006E3A00" w:rsidRDefault="006E3A00">
      <w:pPr>
        <w:rPr>
          <w:sz w:val="24"/>
          <w:szCs w:val="24"/>
          <w:lang w:val="ro-MO"/>
        </w:rPr>
      </w:pPr>
    </w:p>
    <w:p w:rsidR="006E3A00" w:rsidRDefault="006E3A00">
      <w:pPr>
        <w:rPr>
          <w:sz w:val="24"/>
          <w:szCs w:val="24"/>
          <w:lang w:val="ro-MO"/>
        </w:rPr>
      </w:pPr>
    </w:p>
    <w:p w:rsidR="006E3A00" w:rsidRDefault="006E3A00">
      <w:pPr>
        <w:rPr>
          <w:sz w:val="24"/>
          <w:szCs w:val="24"/>
          <w:lang w:val="ro-MO"/>
        </w:rPr>
      </w:pPr>
    </w:p>
    <w:p w:rsidR="006E3A00" w:rsidRDefault="006E3A00">
      <w:pPr>
        <w:rPr>
          <w:sz w:val="24"/>
          <w:szCs w:val="24"/>
          <w:lang w:val="ro-MO"/>
        </w:rPr>
      </w:pPr>
    </w:p>
    <w:p w:rsidR="006E3A00" w:rsidRDefault="006E3A00">
      <w:pPr>
        <w:rPr>
          <w:sz w:val="24"/>
          <w:szCs w:val="24"/>
          <w:lang w:val="ru-RU"/>
        </w:rPr>
      </w:pPr>
    </w:p>
    <w:sectPr w:rsidR="006E3A00" w:rsidSect="009A5C55">
      <w:pgSz w:w="12240" w:h="15840"/>
      <w:pgMar w:top="90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109"/>
    <w:multiLevelType w:val="hybridMultilevel"/>
    <w:tmpl w:val="CF882A30"/>
    <w:lvl w:ilvl="0" w:tplc="0418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60B"/>
    <w:rsid w:val="00004A96"/>
    <w:rsid w:val="0005440F"/>
    <w:rsid w:val="00141B78"/>
    <w:rsid w:val="001F0F5C"/>
    <w:rsid w:val="001F3CA6"/>
    <w:rsid w:val="001F62B1"/>
    <w:rsid w:val="002C06E1"/>
    <w:rsid w:val="002C10E7"/>
    <w:rsid w:val="00357254"/>
    <w:rsid w:val="00376AA4"/>
    <w:rsid w:val="00385E18"/>
    <w:rsid w:val="00404BEB"/>
    <w:rsid w:val="00412855"/>
    <w:rsid w:val="0043602E"/>
    <w:rsid w:val="00466D58"/>
    <w:rsid w:val="00493494"/>
    <w:rsid w:val="004B4B0C"/>
    <w:rsid w:val="004E18E0"/>
    <w:rsid w:val="004E7702"/>
    <w:rsid w:val="004E7A66"/>
    <w:rsid w:val="00506304"/>
    <w:rsid w:val="00524757"/>
    <w:rsid w:val="00527A80"/>
    <w:rsid w:val="00586679"/>
    <w:rsid w:val="005B64C0"/>
    <w:rsid w:val="00624896"/>
    <w:rsid w:val="006E3A00"/>
    <w:rsid w:val="00722357"/>
    <w:rsid w:val="00763C00"/>
    <w:rsid w:val="00786D57"/>
    <w:rsid w:val="00794877"/>
    <w:rsid w:val="007B7D86"/>
    <w:rsid w:val="00800A24"/>
    <w:rsid w:val="00831100"/>
    <w:rsid w:val="00833073"/>
    <w:rsid w:val="0088488A"/>
    <w:rsid w:val="009046D4"/>
    <w:rsid w:val="00915739"/>
    <w:rsid w:val="00943BE2"/>
    <w:rsid w:val="00974538"/>
    <w:rsid w:val="00983B80"/>
    <w:rsid w:val="009A5C55"/>
    <w:rsid w:val="009D0F8E"/>
    <w:rsid w:val="009E467B"/>
    <w:rsid w:val="00A25BBE"/>
    <w:rsid w:val="00A666F4"/>
    <w:rsid w:val="00A951B9"/>
    <w:rsid w:val="00AE56D2"/>
    <w:rsid w:val="00B00C53"/>
    <w:rsid w:val="00B34E2C"/>
    <w:rsid w:val="00B62878"/>
    <w:rsid w:val="00B661AC"/>
    <w:rsid w:val="00C23B04"/>
    <w:rsid w:val="00C23CB0"/>
    <w:rsid w:val="00C34826"/>
    <w:rsid w:val="00C426F7"/>
    <w:rsid w:val="00C51088"/>
    <w:rsid w:val="00CA1C82"/>
    <w:rsid w:val="00CA6C9D"/>
    <w:rsid w:val="00D3260B"/>
    <w:rsid w:val="00D87493"/>
    <w:rsid w:val="00DA3E18"/>
    <w:rsid w:val="00DB690D"/>
    <w:rsid w:val="00EB59CE"/>
    <w:rsid w:val="00EF71DB"/>
    <w:rsid w:val="00F332FD"/>
    <w:rsid w:val="00F4322C"/>
    <w:rsid w:val="00F45B28"/>
    <w:rsid w:val="00F60A1E"/>
    <w:rsid w:val="00FD29C9"/>
    <w:rsid w:val="00FF64BC"/>
    <w:rsid w:val="00FF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F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44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</Pages>
  <Words>187</Words>
  <Characters>1068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florea.aliona</dc:creator>
  <cp:keywords/>
  <dc:description/>
  <cp:lastModifiedBy>svetlana.codreanu</cp:lastModifiedBy>
  <cp:revision>58</cp:revision>
  <cp:lastPrinted>2016-02-16T13:24:00Z</cp:lastPrinted>
  <dcterms:created xsi:type="dcterms:W3CDTF">2016-02-15T13:13:00Z</dcterms:created>
  <dcterms:modified xsi:type="dcterms:W3CDTF">2016-02-17T07:30:00Z</dcterms:modified>
</cp:coreProperties>
</file>